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0B7DAF" w:rsidP="0077178C" w:rsidRDefault="000E00D1" w14:paraId="5A47C6BA" wp14:textId="77777777">
      <w:pPr>
        <w:spacing w:line="28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4004BDDC" wp14:editId="7777777">
                <wp:simplePos x="0" y="0"/>
                <wp:positionH relativeFrom="column">
                  <wp:posOffset>-384772</wp:posOffset>
                </wp:positionH>
                <wp:positionV relativeFrom="paragraph">
                  <wp:posOffset>-884100</wp:posOffset>
                </wp:positionV>
                <wp:extent cx="5057775" cy="638175"/>
                <wp:effectExtent l="9525" t="12700" r="9525" b="2540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xmlns:wp14="http://schemas.microsoft.com/office/word/2010/wordml" w:rsidR="000E00D1" w:rsidP="000B7DAF" w:rsidRDefault="000B7DAF" w14:paraId="1AFB2AC7" wp14:textId="7777777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27652">
                              <w:rPr>
                                <w:rFonts w:ascii="Arial" w:hAnsi="Arial" w:cs="Arial"/>
                                <w:b/>
                              </w:rPr>
                              <w:t>FORMULAIRE DE DEMANDE D’AUTORISATION D’ABSENCE</w:t>
                            </w:r>
                          </w:p>
                          <w:p xmlns:wp14="http://schemas.microsoft.com/office/word/2010/wordml" w:rsidRPr="00127652" w:rsidR="000B7DAF" w:rsidP="000B7DAF" w:rsidRDefault="000E00D1" w14:paraId="4392A93F" wp14:textId="7777777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 w:rsidR="008810EA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utre que pour formation)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CB6CA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style="position:absolute;left:0;text-align:left;margin-left:-30.3pt;margin-top:-69.6pt;width:398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hite [3201]" strokecolor="#95b3d7 [194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">
                <v:fill type="gradient" color2="#b8cce4 [1300]" focus="100%"/>
                <v:shadow on="t" color="#243f60 [1604]" opacity=".5" offset="1pt"/>
                <v:textbox>
                  <w:txbxContent>
                    <w:p w:rsidR="000E00D1" w:rsidP="000B7DAF" w:rsidRDefault="000B7DAF" w14:paraId="5BD6434B" wp14:textId="7777777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27652">
                        <w:rPr>
                          <w:rFonts w:ascii="Arial" w:hAnsi="Arial" w:cs="Arial"/>
                          <w:b/>
                        </w:rPr>
                        <w:t>FORMULAIRE DE DEMANDE D’AUTORISATION D’ABSENCE</w:t>
                      </w:r>
                    </w:p>
                    <w:p w:rsidRPr="00127652" w:rsidR="000B7DAF" w:rsidP="000B7DAF" w:rsidRDefault="000E00D1" w14:paraId="3E64615B" wp14:textId="7777777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(</w:t>
                      </w:r>
                      <w:r w:rsidR="008810EA"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>utre que pour formation)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740" w:type="dxa"/>
        <w:tblInd w:w="-2410" w:type="dxa"/>
        <w:tblLayout w:type="fixed"/>
        <w:tblLook w:val="04A0" w:firstRow="1" w:lastRow="0" w:firstColumn="1" w:lastColumn="0" w:noHBand="0" w:noVBand="1"/>
      </w:tblPr>
      <w:tblGrid>
        <w:gridCol w:w="5555"/>
        <w:gridCol w:w="5185"/>
      </w:tblGrid>
      <w:tr xmlns:wp14="http://schemas.microsoft.com/office/word/2010/wordml" w:rsidRPr="006174D5" w:rsidR="000B7DAF" w:rsidTr="02C0C8FA" w14:paraId="776E8044" wp14:textId="77777777">
        <w:tc>
          <w:tcPr>
            <w:tcW w:w="5555" w:type="dxa"/>
            <w:tcMar/>
            <w:vAlign w:val="center"/>
          </w:tcPr>
          <w:p w:rsidRPr="006174D5" w:rsidR="000B7DAF" w:rsidP="006174D5" w:rsidRDefault="000B7DAF" w14:paraId="5518D2D5" wp14:textId="77777777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 xml:space="preserve">Nom : </w:t>
            </w:r>
          </w:p>
        </w:tc>
        <w:tc>
          <w:tcPr>
            <w:tcW w:w="5185" w:type="dxa"/>
            <w:tcMar/>
            <w:vAlign w:val="center"/>
          </w:tcPr>
          <w:p w:rsidRPr="006174D5" w:rsidR="000B7DAF" w:rsidP="006174D5" w:rsidRDefault="000B7DAF" w14:paraId="597243BC" wp14:textId="77777777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 xml:space="preserve">Prénom : </w:t>
            </w:r>
          </w:p>
        </w:tc>
      </w:tr>
      <w:tr xmlns:wp14="http://schemas.microsoft.com/office/word/2010/wordml" w:rsidR="006174D5" w:rsidTr="02C0C8FA" w14:paraId="40FDE29B" wp14:textId="77777777">
        <w:tc>
          <w:tcPr>
            <w:tcW w:w="10740" w:type="dxa"/>
            <w:gridSpan w:val="2"/>
            <w:tcBorders>
              <w:bottom w:val="nil"/>
            </w:tcBorders>
            <w:tcMar/>
            <w:vAlign w:val="center"/>
          </w:tcPr>
          <w:p w:rsidRPr="006174D5" w:rsidR="006174D5" w:rsidP="006174D5" w:rsidRDefault="006174D5" w14:paraId="4AC0EBCD" wp14:textId="77777777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 xml:space="preserve">Corps : </w:t>
            </w:r>
          </w:p>
        </w:tc>
      </w:tr>
      <w:tr xmlns:wp14="http://schemas.microsoft.com/office/word/2010/wordml" w:rsidR="000B7DAF" w:rsidTr="02C0C8FA" w14:paraId="7CBD3BE9" wp14:textId="77777777">
        <w:tc>
          <w:tcPr>
            <w:tcW w:w="5555" w:type="dxa"/>
            <w:tcBorders>
              <w:top w:val="nil"/>
              <w:bottom w:val="nil"/>
              <w:right w:val="nil"/>
            </w:tcBorders>
            <w:tcMar/>
            <w:vAlign w:val="center"/>
          </w:tcPr>
          <w:p w:rsidRPr="000B7DAF" w:rsidR="000B7DAF" w:rsidP="00443AD7" w:rsidRDefault="000B7DAF" w14:paraId="17BDBAF8" wp14:textId="77777777">
            <w:pPr>
              <w:spacing w:after="120" w:line="280" w:lineRule="exact"/>
              <w:jc w:val="center"/>
              <w:rPr>
                <w:rFonts w:ascii="Arial" w:hAnsi="Arial" w:cs="Arial"/>
              </w:rPr>
            </w:pPr>
            <w:r w:rsidRPr="000B7DAF">
              <w:rPr>
                <w:rFonts w:ascii="Wingdings" w:hAnsi="Wingdings" w:eastAsia="Wingdings" w:cs="Wingdings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Pr="000B7DAF">
              <w:rPr>
                <w:rFonts w:ascii="Arial" w:hAnsi="Arial" w:cs="Arial"/>
                <w:sz w:val="20"/>
                <w:szCs w:val="20"/>
              </w:rPr>
              <w:t>Corps d’inspection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tcMar/>
            <w:vAlign w:val="center"/>
          </w:tcPr>
          <w:p w:rsidRPr="000B7DAF" w:rsidR="000B7DAF" w:rsidP="00443AD7" w:rsidRDefault="000B7DAF" w14:paraId="26078C36" wp14:textId="77777777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DAF">
              <w:rPr>
                <w:rFonts w:ascii="Wingdings" w:hAnsi="Wingdings" w:eastAsia="Wingdings" w:cs="Wingdings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Pr="000B7DAF">
              <w:rPr>
                <w:rFonts w:ascii="Arial" w:hAnsi="Arial" w:cs="Arial"/>
                <w:sz w:val="20"/>
                <w:szCs w:val="20"/>
              </w:rPr>
              <w:t>Chef d’établissement</w:t>
            </w:r>
          </w:p>
        </w:tc>
      </w:tr>
      <w:tr xmlns:wp14="http://schemas.microsoft.com/office/word/2010/wordml" w:rsidR="000B7DAF" w:rsidTr="02C0C8FA" w14:paraId="220AD90F" wp14:textId="77777777">
        <w:tc>
          <w:tcPr>
            <w:tcW w:w="5555" w:type="dxa"/>
            <w:tcBorders>
              <w:top w:val="nil"/>
              <w:bottom w:val="nil"/>
              <w:right w:val="nil"/>
            </w:tcBorders>
            <w:tcMar/>
            <w:vAlign w:val="center"/>
          </w:tcPr>
          <w:p w:rsidR="000B7DAF" w:rsidP="00443AD7" w:rsidRDefault="000B7DAF" w14:paraId="47A5375F" wp14:textId="77777777">
            <w:pPr>
              <w:spacing w:after="120" w:line="280" w:lineRule="exact"/>
              <w:jc w:val="center"/>
              <w:rPr>
                <w:rFonts w:ascii="Arial" w:hAnsi="Arial" w:cs="Arial"/>
                <w:sz w:val="20"/>
              </w:rPr>
            </w:pPr>
            <w:r w:rsidRPr="000B7DAF">
              <w:rPr>
                <w:rFonts w:ascii="Wingdings" w:hAnsi="Wingdings" w:eastAsia="Wingdings" w:cs="Wingdings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 Enseignant 1</w:t>
            </w:r>
            <w:r w:rsidRPr="000B7DAF">
              <w:rPr>
                <w:rFonts w:ascii="Arial" w:hAnsi="Arial" w:cs="Arial"/>
                <w:sz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</w:rPr>
              <w:t xml:space="preserve"> degré</w:t>
            </w:r>
          </w:p>
          <w:p w:rsidRPr="000B7DAF" w:rsidR="000B7DAF" w:rsidP="00443AD7" w:rsidRDefault="000B7DAF" w14:paraId="75B3D547" wp14:textId="77777777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Affecté au rectorat </w:t>
            </w:r>
            <w:r w:rsidRPr="000B7DAF">
              <w:rPr>
                <w:rFonts w:ascii="Wingdings" w:hAnsi="Wingdings" w:eastAsia="Wingdings" w:cs="Wingdings"/>
              </w:rPr>
              <w:t>r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tcMar/>
            <w:vAlign w:val="center"/>
          </w:tcPr>
          <w:p w:rsidR="000B7DAF" w:rsidP="00443AD7" w:rsidRDefault="000B7DAF" w14:paraId="165ADF83" wp14:textId="77777777">
            <w:pPr>
              <w:spacing w:after="120" w:line="280" w:lineRule="exact"/>
              <w:jc w:val="center"/>
              <w:rPr>
                <w:rFonts w:ascii="Arial" w:hAnsi="Arial" w:cs="Arial"/>
                <w:sz w:val="20"/>
              </w:rPr>
            </w:pPr>
            <w:r w:rsidRPr="000B7DAF">
              <w:rPr>
                <w:rFonts w:ascii="Wingdings" w:hAnsi="Wingdings" w:eastAsia="Wingdings" w:cs="Wingdings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Enseignant 2</w:t>
            </w:r>
            <w:r w:rsidRPr="000B7DAF">
              <w:rPr>
                <w:rFonts w:ascii="Arial" w:hAnsi="Arial" w:cs="Arial"/>
                <w:sz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</w:rPr>
              <w:t xml:space="preserve"> degré</w:t>
            </w:r>
          </w:p>
          <w:p w:rsidRPr="000B7DAF" w:rsidR="000B7DAF" w:rsidP="00443AD7" w:rsidRDefault="000B7DAF" w14:paraId="59493406" wp14:textId="77777777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center"/>
              <w:rPr>
                <w:rFonts w:ascii="Arial" w:hAnsi="Arial" w:cs="Arial"/>
                <w:sz w:val="20"/>
              </w:rPr>
            </w:pPr>
            <w:r w:rsidRPr="000B7DAF">
              <w:rPr>
                <w:rFonts w:ascii="Arial" w:hAnsi="Arial" w:cs="Arial"/>
                <w:i/>
                <w:sz w:val="20"/>
              </w:rPr>
              <w:t xml:space="preserve">Affecté au rectorat </w:t>
            </w:r>
            <w:r w:rsidRPr="000B7DAF">
              <w:rPr>
                <w:rFonts w:ascii="Wingdings" w:hAnsi="Wingdings" w:eastAsia="Wingdings" w:cs="Wingdings"/>
              </w:rPr>
              <w:t>r</w:t>
            </w:r>
          </w:p>
        </w:tc>
      </w:tr>
      <w:tr xmlns:wp14="http://schemas.microsoft.com/office/word/2010/wordml" w:rsidR="006174D5" w:rsidTr="02C0C8FA" w14:paraId="5EDE530D" wp14:textId="77777777">
        <w:tc>
          <w:tcPr>
            <w:tcW w:w="10740" w:type="dxa"/>
            <w:gridSpan w:val="2"/>
            <w:tcBorders>
              <w:top w:val="nil"/>
            </w:tcBorders>
            <w:tcMar/>
            <w:vAlign w:val="center"/>
          </w:tcPr>
          <w:p w:rsidR="006174D5" w:rsidP="003A304D" w:rsidRDefault="006174D5" w14:paraId="2FE6583A" wp14:textId="77777777">
            <w:pPr>
              <w:spacing w:after="120"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ATSS : </w:t>
            </w:r>
            <w:r w:rsidRPr="000B7DAF">
              <w:rPr>
                <w:rFonts w:ascii="Wingdings" w:hAnsi="Wingdings" w:eastAsia="Wingdings" w:cs="Wingdings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Pr="000B7DAF">
              <w:rPr>
                <w:rFonts w:ascii="Arial" w:hAnsi="Arial" w:cs="Arial"/>
                <w:sz w:val="20"/>
                <w:szCs w:val="20"/>
              </w:rPr>
              <w:t>Administratif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B7DAF">
              <w:rPr>
                <w:rFonts w:ascii="Wingdings" w:hAnsi="Wingdings" w:eastAsia="Wingdings" w:cs="Wingdings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Santé     </w:t>
            </w:r>
            <w:r w:rsidRPr="000B7DAF">
              <w:rPr>
                <w:rFonts w:ascii="Wingdings" w:hAnsi="Wingdings" w:eastAsia="Wingdings" w:cs="Wingdings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Social</w:t>
            </w:r>
            <w:r w:rsidR="003A304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A119F" w:rsidR="003A304D">
              <w:rPr>
                <w:rFonts w:ascii="Wingdings" w:hAnsi="Wingdings" w:eastAsia="Wingdings" w:cs="Wingdings"/>
              </w:rPr>
              <w:t>r</w:t>
            </w:r>
            <w:r w:rsidRPr="004A119F" w:rsidR="003A304D">
              <w:rPr>
                <w:rFonts w:ascii="Arial" w:hAnsi="Arial" w:cs="Arial"/>
              </w:rPr>
              <w:t xml:space="preserve"> </w:t>
            </w:r>
            <w:r w:rsidRPr="004A119F" w:rsidR="003A304D">
              <w:rPr>
                <w:rFonts w:ascii="Arial" w:hAnsi="Arial" w:cs="Arial"/>
                <w:sz w:val="20"/>
                <w:szCs w:val="20"/>
              </w:rPr>
              <w:t xml:space="preserve">ITRF    </w:t>
            </w:r>
            <w:r w:rsidRPr="004A119F" w:rsidR="003A304D">
              <w:rPr>
                <w:rFonts w:ascii="Wingdings" w:hAnsi="Wingdings" w:eastAsia="Wingdings" w:cs="Wingdings"/>
              </w:rPr>
              <w:t>r</w:t>
            </w:r>
            <w:r w:rsidRPr="004A119F" w:rsidR="003A304D">
              <w:rPr>
                <w:rFonts w:ascii="Arial" w:hAnsi="Arial" w:cs="Arial"/>
              </w:rPr>
              <w:t xml:space="preserve"> </w:t>
            </w:r>
            <w:r w:rsidRPr="004A119F" w:rsidR="003A304D">
              <w:rPr>
                <w:rFonts w:ascii="Arial" w:hAnsi="Arial" w:cs="Arial"/>
                <w:sz w:val="20"/>
                <w:szCs w:val="20"/>
              </w:rPr>
              <w:t>Autres : ………………………..</w:t>
            </w:r>
          </w:p>
        </w:tc>
      </w:tr>
      <w:tr xmlns:wp14="http://schemas.microsoft.com/office/word/2010/wordml" w:rsidR="006174D5" w:rsidTr="02C0C8FA" w14:paraId="6774243A" wp14:textId="77777777">
        <w:tc>
          <w:tcPr>
            <w:tcW w:w="10740" w:type="dxa"/>
            <w:gridSpan w:val="2"/>
            <w:tcMar/>
            <w:vAlign w:val="center"/>
          </w:tcPr>
          <w:p w:rsidRPr="006174D5" w:rsidR="006174D5" w:rsidP="006174D5" w:rsidRDefault="006174D5" w14:paraId="6301867C" wp14:textId="77777777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 xml:space="preserve">Fonctions : </w:t>
            </w:r>
          </w:p>
        </w:tc>
      </w:tr>
      <w:tr xmlns:wp14="http://schemas.microsoft.com/office/word/2010/wordml" w:rsidR="006174D5" w:rsidTr="02C0C8FA" w14:paraId="065C14A0" wp14:textId="77777777">
        <w:trPr>
          <w:trHeight w:val="584"/>
        </w:trPr>
        <w:tc>
          <w:tcPr>
            <w:tcW w:w="10740" w:type="dxa"/>
            <w:gridSpan w:val="2"/>
            <w:tcMar/>
            <w:vAlign w:val="center"/>
          </w:tcPr>
          <w:p w:rsidR="006174D5" w:rsidP="02C0C8FA" w:rsidRDefault="006174D5" w14:paraId="672A6659" wp14:textId="77E46CDD">
            <w:pPr>
              <w:spacing w:before="120" w:after="120" w:line="280" w:lineRule="exact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2C0C8FA" w:rsidR="02C0C8F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Affectation : </w:t>
            </w:r>
          </w:p>
        </w:tc>
      </w:tr>
      <w:tr xmlns:wp14="http://schemas.microsoft.com/office/word/2010/wordml" w:rsidR="006174D5" w:rsidTr="02C0C8FA" w14:paraId="539A93A6" wp14:textId="77777777">
        <w:tc>
          <w:tcPr>
            <w:tcW w:w="10740" w:type="dxa"/>
            <w:gridSpan w:val="2"/>
            <w:tcMar/>
            <w:vAlign w:val="center"/>
          </w:tcPr>
          <w:p w:rsidRPr="006174D5" w:rsidR="006174D5" w:rsidP="006174D5" w:rsidRDefault="006174D5" w14:paraId="63FAFA0D" wp14:textId="77777777">
            <w:pPr>
              <w:spacing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>Commune</w:t>
            </w:r>
            <w:r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</w:tr>
      <w:tr xmlns:wp14="http://schemas.microsoft.com/office/word/2010/wordml" w:rsidR="000B7DAF" w:rsidTr="02C0C8FA" w14:paraId="5462627E" wp14:textId="77777777">
        <w:tc>
          <w:tcPr>
            <w:tcW w:w="5555" w:type="dxa"/>
            <w:tcMar/>
            <w:vAlign w:val="center"/>
          </w:tcPr>
          <w:p w:rsidRPr="006174D5" w:rsidR="000B7DAF" w:rsidP="006174D5" w:rsidRDefault="000B7DAF" w14:paraId="68F15DB1" wp14:textId="77777777">
            <w:pPr>
              <w:spacing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 xml:space="preserve">Date de début et fin de l’absence : </w:t>
            </w:r>
          </w:p>
          <w:p w:rsidR="000B7DAF" w:rsidP="006174D5" w:rsidRDefault="000B7DAF" w14:paraId="4BD95169" wp14:textId="77777777">
            <w:pPr>
              <w:pStyle w:val="Paragraphedeliste"/>
              <w:numPr>
                <w:ilvl w:val="0"/>
                <w:numId w:val="4"/>
              </w:numPr>
              <w:spacing w:before="120" w:after="120" w:line="28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/____/____/________/</w:t>
            </w:r>
          </w:p>
          <w:p w:rsidR="006174D5" w:rsidP="006174D5" w:rsidRDefault="006174D5" w14:paraId="0A37501D" wp14:textId="77777777">
            <w:pPr>
              <w:pStyle w:val="Paragraphedeliste"/>
              <w:spacing w:before="120" w:after="120" w:line="280" w:lineRule="exact"/>
              <w:jc w:val="both"/>
              <w:rPr>
                <w:rFonts w:ascii="Arial" w:hAnsi="Arial" w:cs="Arial"/>
                <w:sz w:val="20"/>
              </w:rPr>
            </w:pPr>
          </w:p>
          <w:p w:rsidRPr="006174D5" w:rsidR="000B7DAF" w:rsidP="006174D5" w:rsidRDefault="000B7DAF" w14:paraId="6C9DE973" wp14:textId="77777777">
            <w:pPr>
              <w:pStyle w:val="Paragraphedeliste"/>
              <w:numPr>
                <w:ilvl w:val="0"/>
                <w:numId w:val="4"/>
              </w:numPr>
              <w:spacing w:before="120" w:after="120" w:line="28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/____/____/________/</w:t>
            </w:r>
          </w:p>
        </w:tc>
        <w:tc>
          <w:tcPr>
            <w:tcW w:w="5185" w:type="dxa"/>
            <w:tcMar/>
            <w:vAlign w:val="center"/>
          </w:tcPr>
          <w:p w:rsidRPr="006174D5" w:rsidR="000B7DAF" w:rsidP="006174D5" w:rsidRDefault="000B7DAF" w14:paraId="4F8151E0" wp14:textId="77777777">
            <w:pPr>
              <w:spacing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 xml:space="preserve">Durée : </w:t>
            </w:r>
          </w:p>
        </w:tc>
      </w:tr>
      <w:tr xmlns:wp14="http://schemas.microsoft.com/office/word/2010/wordml" w:rsidR="00443AD7" w:rsidTr="02C0C8FA" w14:paraId="12E32A84" wp14:textId="77777777">
        <w:tc>
          <w:tcPr>
            <w:tcW w:w="5555" w:type="dxa"/>
            <w:tcMar/>
            <w:vAlign w:val="center"/>
          </w:tcPr>
          <w:p w:rsidR="00443AD7" w:rsidP="006174D5" w:rsidRDefault="00443AD7" w14:paraId="00616191" wp14:textId="77777777">
            <w:pPr>
              <w:spacing w:after="120" w:line="280" w:lineRule="exact"/>
              <w:jc w:val="both"/>
              <w:rPr>
                <w:rFonts w:ascii="Arial" w:hAnsi="Arial" w:cs="Arial"/>
                <w:i/>
                <w:sz w:val="20"/>
              </w:rPr>
            </w:pPr>
            <w:proofErr w:type="gramStart"/>
            <w:r w:rsidRPr="006174D5">
              <w:rPr>
                <w:rFonts w:ascii="Arial" w:hAnsi="Arial" w:cs="Arial"/>
                <w:b/>
                <w:sz w:val="20"/>
              </w:rPr>
              <w:t>Motif 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B7DAF">
              <w:rPr>
                <w:rFonts w:ascii="Arial" w:hAnsi="Arial" w:cs="Arial"/>
                <w:i/>
                <w:sz w:val="20"/>
              </w:rPr>
              <w:t>(</w:t>
            </w:r>
            <w:proofErr w:type="gramEnd"/>
            <w:r w:rsidRPr="000B7DAF">
              <w:rPr>
                <w:rFonts w:ascii="Arial" w:hAnsi="Arial" w:cs="Arial"/>
                <w:i/>
                <w:sz w:val="20"/>
              </w:rPr>
              <w:t>joindre pièces justificatives)</w:t>
            </w:r>
            <w:r>
              <w:rPr>
                <w:rFonts w:ascii="Arial" w:hAnsi="Arial" w:cs="Arial"/>
                <w:i/>
                <w:sz w:val="20"/>
              </w:rPr>
              <w:t xml:space="preserve"> : </w:t>
            </w:r>
          </w:p>
          <w:p w:rsidR="00443AD7" w:rsidP="02C0C8FA" w:rsidRDefault="00443AD7" w14:paraId="02EB378F" w14:noSpellErr="1" wp14:textId="7256059F">
            <w:pPr>
              <w:pStyle w:val="Normal"/>
              <w:spacing w:after="120" w:line="280" w:lineRule="exact"/>
              <w:jc w:val="both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</w:tc>
        <w:tc>
          <w:tcPr>
            <w:tcW w:w="5185" w:type="dxa"/>
            <w:tcMar/>
            <w:vAlign w:val="center"/>
          </w:tcPr>
          <w:p w:rsidR="00443AD7" w:rsidP="006174D5" w:rsidRDefault="00443AD7" w14:paraId="73780B99" wp14:textId="77777777">
            <w:pPr>
              <w:spacing w:after="120" w:line="28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Avec sortie de l’académie : </w:t>
            </w:r>
          </w:p>
          <w:p w:rsidRPr="00443AD7" w:rsidR="00443AD7" w:rsidP="006174D5" w:rsidRDefault="00443AD7" w14:paraId="6A8E82C3" wp14:textId="77777777">
            <w:pPr>
              <w:spacing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DAF">
              <w:rPr>
                <w:rFonts w:ascii="Wingdings" w:hAnsi="Wingdings" w:eastAsia="Wingdings" w:cs="Wingdings"/>
              </w:rPr>
              <w:t>r</w:t>
            </w:r>
            <w:r>
              <w:rPr>
                <w:rFonts w:ascii="Arial" w:hAnsi="Arial" w:cs="Arial"/>
              </w:rPr>
              <w:t xml:space="preserve"> OUI</w:t>
            </w:r>
          </w:p>
          <w:p w:rsidRPr="00443AD7" w:rsidR="00443AD7" w:rsidP="006174D5" w:rsidRDefault="00443AD7" w14:paraId="309E2D44" wp14:textId="77777777">
            <w:pPr>
              <w:spacing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DAF">
              <w:rPr>
                <w:rFonts w:ascii="Wingdings" w:hAnsi="Wingdings" w:eastAsia="Wingdings" w:cs="Wingdings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xmlns:wp14="http://schemas.microsoft.com/office/word/2010/wordml" w:rsidR="008810EA" w:rsidTr="02C0C8FA" w14:paraId="370DFDEB" wp14:textId="77777777">
        <w:tc>
          <w:tcPr>
            <w:tcW w:w="5555" w:type="dxa"/>
            <w:tcMar/>
            <w:vAlign w:val="center"/>
          </w:tcPr>
          <w:p w:rsidR="008810EA" w:rsidP="006174D5" w:rsidRDefault="008810EA" w14:paraId="46ADED4C" wp14:textId="77777777">
            <w:pPr>
              <w:pStyle w:val="Paragraphedeliste"/>
              <w:spacing w:after="120" w:line="280" w:lineRule="exact"/>
              <w:ind w:left="0"/>
              <w:rPr>
                <w:rFonts w:ascii="Arial" w:hAnsi="Arial" w:cs="Arial"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>Date de la demande</w:t>
            </w:r>
            <w:r>
              <w:rPr>
                <w:rFonts w:ascii="Arial" w:hAnsi="Arial" w:cs="Arial"/>
                <w:sz w:val="20"/>
              </w:rPr>
              <w:t> : /____/____/________/</w:t>
            </w:r>
          </w:p>
        </w:tc>
        <w:tc>
          <w:tcPr>
            <w:tcW w:w="5185" w:type="dxa"/>
            <w:vMerge w:val="restart"/>
            <w:tcMar/>
            <w:vAlign w:val="center"/>
          </w:tcPr>
          <w:p w:rsidR="008810EA" w:rsidP="02C0C8FA" w:rsidRDefault="008810EA" w14:paraId="6A05A809" wp14:textId="1977F15C">
            <w:pPr>
              <w:spacing w:after="120" w:line="280" w:lineRule="exact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02C0C8FA" w:rsidR="02C0C8FA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Signature </w:t>
            </w:r>
          </w:p>
        </w:tc>
      </w:tr>
      <w:tr xmlns:wp14="http://schemas.microsoft.com/office/word/2010/wordml" w:rsidR="008810EA" w:rsidTr="02C0C8FA" w14:paraId="4992D3F2" wp14:textId="77777777">
        <w:tc>
          <w:tcPr>
            <w:tcW w:w="5555" w:type="dxa"/>
            <w:tcMar/>
            <w:vAlign w:val="center"/>
          </w:tcPr>
          <w:p w:rsidR="008810EA" w:rsidP="006174D5" w:rsidRDefault="008810EA" w14:paraId="7B80C1AD" wp14:textId="77777777">
            <w:pPr>
              <w:pStyle w:val="Paragraphedeliste"/>
              <w:spacing w:after="120" w:line="280" w:lineRule="exact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Récupération </w:t>
            </w:r>
            <w:r>
              <w:rPr>
                <w:rFonts w:ascii="Wingdings" w:hAnsi="Wingdings" w:eastAsia="Wingdings" w:cs="Wingdings"/>
                <w:b/>
                <w:sz w:val="20"/>
              </w:rPr>
              <w:t>¨</w:t>
            </w:r>
            <w:r>
              <w:rPr>
                <w:rFonts w:ascii="Arial" w:hAnsi="Arial" w:cs="Arial"/>
                <w:b/>
                <w:sz w:val="20"/>
              </w:rPr>
              <w:t xml:space="preserve"> OUI</w:t>
            </w:r>
          </w:p>
          <w:p w:rsidRPr="008C55C7" w:rsidR="008C55C7" w:rsidP="02C0C8FA" w:rsidRDefault="008C55C7" w14:paraId="7A1BDD87" wp14:textId="3B871E2C">
            <w:pPr>
              <w:pStyle w:val="Paragraphedeliste"/>
              <w:spacing w:after="120" w:line="280" w:lineRule="exact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2C0C8FA" w:rsidR="02C0C8F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                </w:t>
            </w:r>
            <w:r w:rsidRPr="02C0C8FA" w:rsidR="02C0C8FA">
              <w:rPr>
                <w:rFonts w:ascii="Wingdings" w:hAnsi="Wingdings" w:eastAsia="Wingdings" w:cs="Wingdings"/>
                <w:b w:val="1"/>
                <w:bCs w:val="1"/>
                <w:sz w:val="20"/>
                <w:szCs w:val="20"/>
              </w:rPr>
              <w:t>¨</w:t>
            </w:r>
            <w:r w:rsidRPr="02C0C8FA" w:rsidR="02C0C8F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NON</w:t>
            </w:r>
          </w:p>
        </w:tc>
        <w:tc>
          <w:tcPr>
            <w:tcW w:w="5185" w:type="dxa"/>
            <w:vMerge/>
            <w:tcMar/>
            <w:vAlign w:val="center"/>
          </w:tcPr>
          <w:p w:rsidRPr="006174D5" w:rsidR="008810EA" w:rsidP="006174D5" w:rsidRDefault="008810EA" w14:paraId="5A39BBE3" wp14:textId="77777777">
            <w:pPr>
              <w:spacing w:after="120" w:line="280" w:lineRule="exact"/>
              <w:rPr>
                <w:rFonts w:ascii="Arial" w:hAnsi="Arial" w:cs="Arial"/>
                <w:i/>
                <w:sz w:val="20"/>
              </w:rPr>
            </w:pPr>
          </w:p>
        </w:tc>
      </w:tr>
      <w:tr xmlns:wp14="http://schemas.microsoft.com/office/word/2010/wordml" w:rsidR="00127652" w:rsidTr="02C0C8FA" w14:paraId="3EE87649" wp14:textId="77777777">
        <w:trPr>
          <w:trHeight w:val="4608"/>
        </w:trPr>
        <w:tc>
          <w:tcPr>
            <w:tcW w:w="5555" w:type="dxa"/>
            <w:tcMar/>
            <w:vAlign w:val="center"/>
          </w:tcPr>
          <w:p w:rsidR="003C2581" w:rsidP="003C2581" w:rsidRDefault="003C2581" w14:paraId="3E5B0419" wp14:textId="77777777">
            <w:pPr>
              <w:spacing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>Avis du supérieur hiérarchique</w:t>
            </w:r>
          </w:p>
          <w:p w:rsidRPr="006174D5" w:rsidR="003A304D" w:rsidP="003C2581" w:rsidRDefault="003A304D" w14:paraId="72A3D3EC" wp14:textId="77777777">
            <w:pPr>
              <w:spacing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3C2581" w:rsidP="003C2581" w:rsidRDefault="003C2581" w14:paraId="0A75338B" wp14:textId="77777777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0B7DAF">
              <w:rPr>
                <w:rFonts w:ascii="Wingdings" w:hAnsi="Wingdings" w:eastAsia="Wingdings" w:cs="Wingdings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Favorable</w:t>
            </w:r>
          </w:p>
          <w:p w:rsidR="003C2581" w:rsidP="003C2581" w:rsidRDefault="003C2581" w14:paraId="615A22FE" wp14:textId="77777777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0B7DAF">
              <w:rPr>
                <w:rFonts w:ascii="Wingdings" w:hAnsi="Wingdings" w:eastAsia="Wingdings" w:cs="Wingdings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Défavorable</w:t>
            </w:r>
          </w:p>
          <w:p w:rsidRPr="004A119F" w:rsidR="003A304D" w:rsidP="003A304D" w:rsidRDefault="003A304D" w14:paraId="14629D33" wp14:textId="77777777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19F">
              <w:rPr>
                <w:rFonts w:ascii="Arial" w:hAnsi="Arial" w:cs="Arial"/>
                <w:sz w:val="20"/>
                <w:szCs w:val="20"/>
              </w:rPr>
              <w:t>Motif : ………………………………………………</w:t>
            </w:r>
          </w:p>
          <w:p w:rsidRPr="004A119F" w:rsidR="003A304D" w:rsidP="003A304D" w:rsidRDefault="003A304D" w14:paraId="7EA96A2F" wp14:textId="77777777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19F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:rsidRPr="004A119F" w:rsidR="003A304D" w:rsidP="003A304D" w:rsidRDefault="003A304D" w14:paraId="7DA7AACA" wp14:textId="77777777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19F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:rsidR="00127652" w:rsidP="00127652" w:rsidRDefault="00127652" w14:paraId="0E27B00A" wp14:textId="4042DAD4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2C0C8FA" w:rsidR="02C0C8F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:rsidR="00127652" w:rsidP="006174D5" w:rsidRDefault="00127652" w14:paraId="60061E4C" wp14:textId="77777777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0B7DAF" w:rsidR="00127652" w:rsidP="00127652" w:rsidRDefault="00127652" w14:paraId="2F20100B" wp14:textId="77777777">
            <w:pPr>
              <w:pStyle w:val="Paragraphedeliste"/>
              <w:spacing w:after="120" w:line="280" w:lineRule="exac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 : /____/____/________/</w:t>
            </w:r>
          </w:p>
          <w:p w:rsidR="00127652" w:rsidP="00127652" w:rsidRDefault="00127652" w14:paraId="44EAFD9C" wp14:textId="77777777">
            <w:pPr>
              <w:pStyle w:val="Paragraphedeliste"/>
              <w:spacing w:after="120" w:line="28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C55C7" w:rsidR="00127652" w:rsidP="008C55C7" w:rsidRDefault="00127652" w14:paraId="0F6A7FB0" wp14:textId="77777777">
            <w:pPr>
              <w:pStyle w:val="Paragraphedeliste"/>
              <w:spacing w:before="60" w:after="120" w:line="28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652">
              <w:rPr>
                <w:rFonts w:ascii="Arial" w:hAnsi="Arial" w:cs="Arial"/>
                <w:i/>
                <w:sz w:val="20"/>
                <w:szCs w:val="20"/>
              </w:rPr>
              <w:t>Visa et cachet du supérieur hiérarchique</w:t>
            </w:r>
          </w:p>
        </w:tc>
        <w:tc>
          <w:tcPr>
            <w:tcW w:w="5185" w:type="dxa"/>
            <w:tcMar/>
            <w:vAlign w:val="center"/>
          </w:tcPr>
          <w:p w:rsidRPr="00127652" w:rsidR="00127652" w:rsidP="02C0C8FA" w:rsidRDefault="00127652" w14:paraId="24C331D8" wp14:textId="1683E8C1">
            <w:pPr>
              <w:spacing w:before="120" w:after="120" w:line="280" w:lineRule="exact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Pr="00127652" w:rsidR="00127652" w:rsidP="02C0C8FA" w:rsidRDefault="00127652" w14:paraId="212090AC" wp14:textId="103C693D">
            <w:pPr>
              <w:pStyle w:val="Normal"/>
              <w:spacing w:before="120" w:after="120" w:line="280" w:lineRule="exact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2C0C8FA" w:rsidR="02C0C8F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Décision de la Rectrice </w:t>
            </w:r>
          </w:p>
          <w:p w:rsidR="00127652" w:rsidP="00127652" w:rsidRDefault="00127652" w14:paraId="0AC868E9" wp14:textId="77777777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0B7DAF">
              <w:rPr>
                <w:rFonts w:ascii="Wingdings" w:hAnsi="Wingdings" w:eastAsia="Wingdings" w:cs="Wingdings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Accordé avec traitement</w:t>
            </w:r>
          </w:p>
          <w:p w:rsidR="00127652" w:rsidP="00127652" w:rsidRDefault="00127652" w14:paraId="337ED722" wp14:textId="77777777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0B7DAF">
              <w:rPr>
                <w:rFonts w:ascii="Wingdings" w:hAnsi="Wingdings" w:eastAsia="Wingdings" w:cs="Wingdings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Accordé sans traitement</w:t>
            </w:r>
          </w:p>
          <w:p w:rsidR="00127652" w:rsidP="00127652" w:rsidRDefault="00127652" w14:paraId="018B7A1F" wp14:textId="77777777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0B7DAF">
              <w:rPr>
                <w:rFonts w:ascii="Wingdings" w:hAnsi="Wingdings" w:eastAsia="Wingdings" w:cs="Wingdings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Refusé</w:t>
            </w:r>
          </w:p>
          <w:p w:rsidR="00127652" w:rsidP="00127652" w:rsidRDefault="00127652" w14:paraId="708008CD" wp14:textId="77777777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4D5">
              <w:rPr>
                <w:rFonts w:ascii="Arial" w:hAnsi="Arial" w:cs="Arial"/>
                <w:sz w:val="20"/>
                <w:szCs w:val="20"/>
              </w:rPr>
              <w:t>Motif 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</w:t>
            </w:r>
          </w:p>
          <w:p w:rsidR="00127652" w:rsidP="00127652" w:rsidRDefault="00127652" w14:paraId="3D14BC2C" wp14:textId="77777777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:rsidR="003A304D" w:rsidP="02C0C8FA" w:rsidRDefault="003A304D" w14:paraId="3DEEC669" wp14:textId="7701356E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2C0C8FA" w:rsidR="02C0C8FA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:rsidR="02C0C8FA" w:rsidP="02C0C8FA" w:rsidRDefault="02C0C8FA" w14:paraId="5A38D715" w14:textId="07D0E5AB">
            <w:pPr>
              <w:pStyle w:val="Paragraphedeliste"/>
              <w:spacing w:line="280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27652" w:rsidP="00127652" w:rsidRDefault="00127652" w14:paraId="6990DAAD" wp14:textId="77777777">
            <w:pPr>
              <w:pStyle w:val="Paragraphedeliste"/>
              <w:spacing w:line="280" w:lineRule="exact"/>
              <w:ind w:left="0"/>
              <w:rPr>
                <w:rFonts w:ascii="Arial" w:hAnsi="Arial" w:cs="Arial"/>
                <w:sz w:val="20"/>
              </w:rPr>
            </w:pPr>
            <w:r w:rsidRPr="02C0C8FA" w:rsidR="02C0C8FA">
              <w:rPr>
                <w:rFonts w:ascii="Arial" w:hAnsi="Arial" w:cs="Arial"/>
                <w:sz w:val="20"/>
                <w:szCs w:val="20"/>
              </w:rPr>
              <w:t>Date : /____/____/________/</w:t>
            </w:r>
          </w:p>
          <w:p w:rsidRPr="00127652" w:rsidR="00127652" w:rsidP="02C0C8FA" w:rsidRDefault="00127652" w14:paraId="2DCD5F69" wp14:textId="0440418E">
            <w:pPr>
              <w:pStyle w:val="Paragraphedeliste"/>
              <w:spacing w:after="120" w:line="28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2C0C8FA" w:rsidR="02C0C8FA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Visa et cachet</w:t>
            </w:r>
          </w:p>
          <w:p w:rsidRPr="00127652" w:rsidR="00127652" w:rsidP="02C0C8FA" w:rsidRDefault="00127652" w14:paraId="5D69C32D" wp14:textId="2455A354">
            <w:pPr>
              <w:pStyle w:val="Paragraphedeliste"/>
              <w:spacing w:after="120" w:line="280" w:lineRule="exact"/>
              <w:ind w:left="0"/>
              <w:jc w:val="both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Pr="00127652" w:rsidR="00127652" w:rsidP="02C0C8FA" w:rsidRDefault="00127652" w14:paraId="0C3647F7" wp14:textId="532363D7">
            <w:pPr>
              <w:pStyle w:val="Paragraphedeliste"/>
              <w:spacing w:after="120" w:line="280" w:lineRule="exact"/>
              <w:ind w:left="0"/>
              <w:jc w:val="both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</w:tc>
        <w:bookmarkStart w:name="_GoBack" w:id="0"/>
        <w:bookmarkEnd w:id="0"/>
      </w:tr>
    </w:tbl>
    <w:p xmlns:wp14="http://schemas.microsoft.com/office/word/2010/wordml" w:rsidR="0077178C" w:rsidP="00802B5A" w:rsidRDefault="0077178C" w14:paraId="45FB0818" wp14:textId="77777777">
      <w:pPr>
        <w:spacing w:line="280" w:lineRule="exact"/>
        <w:jc w:val="both"/>
        <w:rPr>
          <w:rFonts w:ascii="Arial" w:hAnsi="Arial" w:cs="Arial"/>
          <w:sz w:val="20"/>
        </w:rPr>
      </w:pPr>
    </w:p>
    <w:sectPr w:rsidR="0077178C" w:rsidSect="00802B5A">
      <w:headerReference w:type="default" r:id="rId8"/>
      <w:headerReference w:type="first" r:id="rId9"/>
      <w:pgSz w:w="11907" w:h="16840" w:orient="portrait" w:code="9"/>
      <w:pgMar w:top="1134" w:right="794" w:bottom="851" w:left="3119" w:header="680" w:footer="680" w:gutter="0"/>
      <w:cols w:space="708"/>
      <w:formProt w:val="0"/>
      <w:titlePg/>
      <w:docGrid w:linePitch="326"/>
      <w:footerReference w:type="default" r:id="R236ed91f28964ee5"/>
      <w:footerReference w:type="first" r:id="Rc01d889f0be24b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47A9B" w:rsidRDefault="00447A9B" w14:paraId="3CF2D8B6" wp14:textId="77777777">
      <w:r>
        <w:separator/>
      </w:r>
    </w:p>
  </w:endnote>
  <w:endnote w:type="continuationSeparator" w:id="0">
    <w:p xmlns:wp14="http://schemas.microsoft.com/office/word/2010/wordml" w:rsidR="00447A9B" w:rsidRDefault="00447A9B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660"/>
      <w:gridCol w:w="2660"/>
      <w:gridCol w:w="2660"/>
    </w:tblGrid>
    <w:tr w:rsidR="02C0C8FA" w:rsidTr="02C0C8FA" w14:paraId="2967E9F0">
      <w:trPr>
        <w:trHeight w:val="300"/>
      </w:trPr>
      <w:tc>
        <w:tcPr>
          <w:tcW w:w="2660" w:type="dxa"/>
          <w:tcMar/>
        </w:tcPr>
        <w:p w:rsidR="02C0C8FA" w:rsidP="02C0C8FA" w:rsidRDefault="02C0C8FA" w14:paraId="15D46920" w14:textId="0240DD7E">
          <w:pPr>
            <w:pStyle w:val="En-tte"/>
            <w:bidi w:val="0"/>
            <w:ind w:left="-115"/>
            <w:jc w:val="left"/>
          </w:pPr>
        </w:p>
      </w:tc>
      <w:tc>
        <w:tcPr>
          <w:tcW w:w="2660" w:type="dxa"/>
          <w:tcMar/>
        </w:tcPr>
        <w:p w:rsidR="02C0C8FA" w:rsidP="02C0C8FA" w:rsidRDefault="02C0C8FA" w14:paraId="4E33DD73" w14:textId="04BCF97F">
          <w:pPr>
            <w:pStyle w:val="En-tte"/>
            <w:bidi w:val="0"/>
            <w:jc w:val="center"/>
          </w:pPr>
        </w:p>
      </w:tc>
      <w:tc>
        <w:tcPr>
          <w:tcW w:w="2660" w:type="dxa"/>
          <w:tcMar/>
        </w:tcPr>
        <w:p w:rsidR="02C0C8FA" w:rsidP="02C0C8FA" w:rsidRDefault="02C0C8FA" w14:paraId="2501CC53" w14:textId="27786C45">
          <w:pPr>
            <w:pStyle w:val="En-tte"/>
            <w:bidi w:val="0"/>
            <w:ind w:right="-115"/>
            <w:jc w:val="right"/>
          </w:pPr>
        </w:p>
      </w:tc>
    </w:tr>
  </w:tbl>
  <w:p w:rsidR="02C0C8FA" w:rsidP="02C0C8FA" w:rsidRDefault="02C0C8FA" w14:paraId="57CE14AA" w14:textId="1386F1C4">
    <w:pPr>
      <w:pStyle w:val="Pieddepage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660"/>
      <w:gridCol w:w="2660"/>
      <w:gridCol w:w="2660"/>
    </w:tblGrid>
    <w:tr w:rsidR="02C0C8FA" w:rsidTr="02C0C8FA" w14:paraId="4047AAC2">
      <w:trPr>
        <w:trHeight w:val="300"/>
      </w:trPr>
      <w:tc>
        <w:tcPr>
          <w:tcW w:w="2660" w:type="dxa"/>
          <w:tcMar/>
        </w:tcPr>
        <w:p w:rsidR="02C0C8FA" w:rsidP="02C0C8FA" w:rsidRDefault="02C0C8FA" w14:paraId="32B4E184" w14:textId="4104FA68">
          <w:pPr>
            <w:pStyle w:val="En-tte"/>
            <w:bidi w:val="0"/>
            <w:ind w:left="-115"/>
            <w:jc w:val="left"/>
          </w:pPr>
        </w:p>
      </w:tc>
      <w:tc>
        <w:tcPr>
          <w:tcW w:w="2660" w:type="dxa"/>
          <w:tcMar/>
        </w:tcPr>
        <w:p w:rsidR="02C0C8FA" w:rsidP="02C0C8FA" w:rsidRDefault="02C0C8FA" w14:paraId="65D7EA97" w14:textId="29E4E247">
          <w:pPr>
            <w:pStyle w:val="En-tte"/>
            <w:bidi w:val="0"/>
            <w:jc w:val="center"/>
          </w:pPr>
        </w:p>
      </w:tc>
      <w:tc>
        <w:tcPr>
          <w:tcW w:w="2660" w:type="dxa"/>
          <w:tcMar/>
        </w:tcPr>
        <w:p w:rsidR="02C0C8FA" w:rsidP="02C0C8FA" w:rsidRDefault="02C0C8FA" w14:paraId="23B5BDC7" w14:textId="6EFABB49">
          <w:pPr>
            <w:pStyle w:val="En-tte"/>
            <w:bidi w:val="0"/>
            <w:ind w:right="-115"/>
            <w:jc w:val="right"/>
          </w:pPr>
        </w:p>
      </w:tc>
    </w:tr>
  </w:tbl>
  <w:p w:rsidR="02C0C8FA" w:rsidP="02C0C8FA" w:rsidRDefault="02C0C8FA" w14:paraId="3FEF4BD2" w14:textId="5AA369BB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47A9B" w:rsidRDefault="00447A9B" w14:paraId="1FC39945" wp14:textId="77777777">
      <w:r>
        <w:separator/>
      </w:r>
    </w:p>
  </w:footnote>
  <w:footnote w:type="continuationSeparator" w:id="0">
    <w:p xmlns:wp14="http://schemas.microsoft.com/office/word/2010/wordml" w:rsidR="00447A9B" w:rsidRDefault="00447A9B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87DAC" w:rsidRDefault="00487DAC" w14:paraId="049F31CB" wp14:textId="77777777">
    <w:pPr>
      <w:pStyle w:val="En-tte"/>
      <w:ind w:left="-1704"/>
    </w:pPr>
  </w:p>
  <w:p xmlns:wp14="http://schemas.microsoft.com/office/word/2010/wordml" w:rsidR="00487DAC" w:rsidRDefault="00487DAC" w14:paraId="53128261" wp14:textId="77777777">
    <w:pPr>
      <w:pStyle w:val="En-tte"/>
      <w:ind w:left="-1704"/>
    </w:pPr>
  </w:p>
  <w:p xmlns:wp14="http://schemas.microsoft.com/office/word/2010/wordml" w:rsidR="00487DAC" w:rsidRDefault="00487DAC" w14:paraId="62486C05" wp14:textId="77777777">
    <w:pPr>
      <w:pStyle w:val="En-tte"/>
      <w:ind w:left="-1704"/>
    </w:pPr>
  </w:p>
  <w:p xmlns:wp14="http://schemas.microsoft.com/office/word/2010/wordml" w:rsidR="00487DAC" w:rsidRDefault="00487DAC" w14:paraId="4101652C" wp14:textId="77777777">
    <w:pPr>
      <w:pStyle w:val="En-tte"/>
      <w:ind w:left="-1704"/>
    </w:pPr>
  </w:p>
  <w:p xmlns:wp14="http://schemas.microsoft.com/office/word/2010/wordml" w:rsidR="00487DAC" w:rsidRDefault="00487DAC" w14:paraId="4B99056E" wp14:textId="77777777">
    <w:pPr>
      <w:pStyle w:val="En-tte"/>
      <w:ind w:left="-1704"/>
    </w:pPr>
  </w:p>
  <w:p xmlns:wp14="http://schemas.microsoft.com/office/word/2010/wordml" w:rsidR="00487DAC" w:rsidRDefault="00487DAC" w14:paraId="1299C43A" wp14:textId="77777777">
    <w:pPr>
      <w:pStyle w:val="En-tte"/>
      <w:ind w:left="-1704"/>
    </w:pPr>
  </w:p>
  <w:p xmlns:wp14="http://schemas.microsoft.com/office/word/2010/wordml" w:rsidR="00487DAC" w:rsidRDefault="00487DAC" w14:paraId="4DDBEF00" wp14:textId="77777777">
    <w:pPr>
      <w:pStyle w:val="En-tte"/>
      <w:ind w:left="-1704"/>
    </w:pPr>
  </w:p>
  <w:p xmlns:wp14="http://schemas.microsoft.com/office/word/2010/wordml" w:rsidR="00487DAC" w:rsidRDefault="00487DAC" w14:paraId="3461D779" wp14:textId="77777777">
    <w:pPr>
      <w:pStyle w:val="En-tte"/>
      <w:ind w:left="-170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8810EA" w:rsidR="00487DAC" w:rsidP="00826C7F" w:rsidRDefault="00826C7F" w14:paraId="560EA2C1" wp14:textId="77777777">
    <w:pPr>
      <w:pStyle w:val="En-tte"/>
      <w:ind w:left="-2410"/>
      <w:rPr>
        <w:b/>
        <w:sz w:val="24"/>
      </w:rPr>
    </w:pPr>
    <w:r w:rsidRPr="00826C7F">
      <w:rPr>
        <w:noProof/>
      </w:rPr>
      <w:drawing>
        <wp:inline xmlns:wp14="http://schemas.microsoft.com/office/word/2010/wordprocessingDrawing" distT="0" distB="0" distL="0" distR="0" wp14:anchorId="0A81FD69" wp14:editId="7777777">
          <wp:extent cx="1032355" cy="742950"/>
          <wp:effectExtent l="0" t="0" r="0" b="0"/>
          <wp:docPr id="3" name="Image 3" descr="C:\Users\ssymphor2\Documents\SYMPHOR\Rectorat\logo\12_logoAC_MARTINIQUE 06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ymphor2\Documents\SYMPHOR\Rectorat\logo\12_logoAC_MARTINIQUE 06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022" cy="752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DAF">
      <w:tab/>
    </w:r>
    <w:r>
      <w:t xml:space="preserve">                                                                                       </w:t>
    </w:r>
    <w:r w:rsidRPr="008810EA" w:rsidR="000B7DAF">
      <w:rPr>
        <w:b/>
        <w:sz w:val="24"/>
      </w:rPr>
      <w:t>Annexe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6257E"/>
    <w:multiLevelType w:val="hybridMultilevel"/>
    <w:tmpl w:val="75886CD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705CEB"/>
    <w:multiLevelType w:val="hybridMultilevel"/>
    <w:tmpl w:val="79506CC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A12268"/>
    <w:multiLevelType w:val="hybridMultilevel"/>
    <w:tmpl w:val="F6F48CAC"/>
    <w:lvl w:ilvl="0" w:tplc="43C2D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D556A5"/>
    <w:multiLevelType w:val="hybridMultilevel"/>
    <w:tmpl w:val="2160D450"/>
    <w:lvl w:ilvl="0" w:tplc="4DF2B89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EB163B"/>
    <w:multiLevelType w:val="hybridMultilevel"/>
    <w:tmpl w:val="06CE5EF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D5"/>
    <w:rsid w:val="000759C4"/>
    <w:rsid w:val="000B7DAF"/>
    <w:rsid w:val="000E00D1"/>
    <w:rsid w:val="000F3356"/>
    <w:rsid w:val="001011F4"/>
    <w:rsid w:val="00104FA7"/>
    <w:rsid w:val="00127652"/>
    <w:rsid w:val="001336D0"/>
    <w:rsid w:val="00177705"/>
    <w:rsid w:val="0019545A"/>
    <w:rsid w:val="001C6CD2"/>
    <w:rsid w:val="001D4E2C"/>
    <w:rsid w:val="00225944"/>
    <w:rsid w:val="00231AB1"/>
    <w:rsid w:val="00255B67"/>
    <w:rsid w:val="00364C8A"/>
    <w:rsid w:val="00374C81"/>
    <w:rsid w:val="00394A14"/>
    <w:rsid w:val="003A304D"/>
    <w:rsid w:val="003C2581"/>
    <w:rsid w:val="004158B0"/>
    <w:rsid w:val="00434087"/>
    <w:rsid w:val="00436175"/>
    <w:rsid w:val="004435B6"/>
    <w:rsid w:val="00443AD7"/>
    <w:rsid w:val="00447A9B"/>
    <w:rsid w:val="00486374"/>
    <w:rsid w:val="00487DAC"/>
    <w:rsid w:val="004A119F"/>
    <w:rsid w:val="004D6F1E"/>
    <w:rsid w:val="005160CC"/>
    <w:rsid w:val="00516381"/>
    <w:rsid w:val="00524932"/>
    <w:rsid w:val="005A7204"/>
    <w:rsid w:val="005B3342"/>
    <w:rsid w:val="006174D5"/>
    <w:rsid w:val="006862B9"/>
    <w:rsid w:val="006A24C7"/>
    <w:rsid w:val="007301F2"/>
    <w:rsid w:val="00745D79"/>
    <w:rsid w:val="00763CF3"/>
    <w:rsid w:val="0077178C"/>
    <w:rsid w:val="00802B5A"/>
    <w:rsid w:val="00810E3E"/>
    <w:rsid w:val="00826C7F"/>
    <w:rsid w:val="008810EA"/>
    <w:rsid w:val="00884BC4"/>
    <w:rsid w:val="008C55C7"/>
    <w:rsid w:val="00946E7B"/>
    <w:rsid w:val="0096710C"/>
    <w:rsid w:val="009A7A71"/>
    <w:rsid w:val="009E03EB"/>
    <w:rsid w:val="00A12354"/>
    <w:rsid w:val="00A76372"/>
    <w:rsid w:val="00A9673D"/>
    <w:rsid w:val="00B34D08"/>
    <w:rsid w:val="00B4764B"/>
    <w:rsid w:val="00BB6A8C"/>
    <w:rsid w:val="00C17886"/>
    <w:rsid w:val="00C844E4"/>
    <w:rsid w:val="00CB55AB"/>
    <w:rsid w:val="00DA7F73"/>
    <w:rsid w:val="00DF3B5E"/>
    <w:rsid w:val="00E0115A"/>
    <w:rsid w:val="00E3349E"/>
    <w:rsid w:val="00F57C94"/>
    <w:rsid w:val="00F74F20"/>
    <w:rsid w:val="00F750D6"/>
    <w:rsid w:val="00F810C3"/>
    <w:rsid w:val="00FF10CB"/>
    <w:rsid w:val="02C0C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EDE0DA"/>
  <w15:docId w15:val="{4B11BBAB-CCA9-48D8-B042-99F159F1FD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4C81"/>
    <w:rPr>
      <w:sz w:val="24"/>
      <w:szCs w:val="24"/>
    </w:rPr>
  </w:style>
  <w:style w:type="paragraph" w:styleId="Titre1">
    <w:name w:val="heading 1"/>
    <w:basedOn w:val="Normal"/>
    <w:next w:val="Normal"/>
    <w:qFormat/>
    <w:rsid w:val="00374C81"/>
    <w:pPr>
      <w:keepNext/>
      <w:spacing w:line="210" w:lineRule="exact"/>
      <w:jc w:val="right"/>
      <w:outlineLvl w:val="0"/>
    </w:pPr>
    <w:rPr>
      <w:rFonts w:ascii="Arial" w:hAnsi="Arial"/>
      <w:b/>
      <w:bCs/>
      <w:sz w:val="16"/>
    </w:rPr>
  </w:style>
  <w:style w:type="paragraph" w:styleId="Titre2">
    <w:name w:val="heading 2"/>
    <w:basedOn w:val="Normal"/>
    <w:next w:val="Normal"/>
    <w:qFormat/>
    <w:rsid w:val="00374C81"/>
    <w:pPr>
      <w:keepNext/>
      <w:spacing w:line="280" w:lineRule="exact"/>
      <w:jc w:val="both"/>
      <w:outlineLvl w:val="1"/>
    </w:pPr>
    <w:rPr>
      <w:rFonts w:ascii="Arial" w:hAnsi="Arial"/>
      <w:b/>
      <w:bCs/>
      <w:sz w:val="20"/>
    </w:rPr>
  </w:style>
  <w:style w:type="paragraph" w:styleId="Titre3">
    <w:name w:val="heading 3"/>
    <w:basedOn w:val="Normal"/>
    <w:next w:val="Normal"/>
    <w:qFormat/>
    <w:rsid w:val="00374C81"/>
    <w:pPr>
      <w:keepNext/>
      <w:jc w:val="center"/>
      <w:outlineLvl w:val="2"/>
    </w:pPr>
    <w:rPr>
      <w:b/>
      <w:bCs/>
      <w:sz w:val="18"/>
    </w:rPr>
  </w:style>
  <w:style w:type="paragraph" w:styleId="Titre4">
    <w:name w:val="heading 4"/>
    <w:basedOn w:val="Normal"/>
    <w:next w:val="Normal"/>
    <w:qFormat/>
    <w:rsid w:val="00374C81"/>
    <w:pPr>
      <w:keepNext/>
      <w:jc w:val="center"/>
      <w:outlineLvl w:val="3"/>
    </w:pPr>
    <w:rPr>
      <w:b/>
      <w:bCs/>
      <w:sz w:val="1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rsid w:val="00374C81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Pieddepage">
    <w:name w:val="footer"/>
    <w:basedOn w:val="Normal"/>
    <w:rsid w:val="00374C81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Retraitcorpsdetexte3">
    <w:name w:val="Body Text Indent 3"/>
    <w:basedOn w:val="Normal"/>
    <w:rsid w:val="00374C81"/>
    <w:pPr>
      <w:ind w:left="900"/>
      <w:jc w:val="both"/>
    </w:pPr>
    <w:rPr>
      <w:sz w:val="22"/>
      <w:szCs w:val="20"/>
    </w:rPr>
  </w:style>
  <w:style w:type="table" w:styleId="Grilledutableau">
    <w:name w:val="Table Grid"/>
    <w:basedOn w:val="TableauNormal"/>
    <w:rsid w:val="000B7D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0B7DAF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0E00D1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semiHidden/>
    <w:rsid w:val="000E0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oter" Target="footer.xml" Id="R236ed91f28964ee5" /><Relationship Type="http://schemas.openxmlformats.org/officeDocument/2006/relationships/footer" Target="footer2.xml" Id="Rc01d889f0be24b0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\Documents\Mod&#232;les%20de%20documents\modele-courrier-1page-091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284B-8F85-4977-A9AA-1DFB7E14BB7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modele-courrier-1page-0914.dotx</ap:Template>
  <ap:Application>Microsoft Word for the web</ap:Application>
  <ap:DocSecurity>0</ap:DocSecurity>
  <ap:ScaleCrop>false</ap:ScaleCrop>
  <ap:Company>..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DP</dc:creator>
  <lastModifiedBy>Christophe L.</lastModifiedBy>
  <revision>8</revision>
  <lastPrinted>2022-09-05T13:00:00.0000000Z</lastPrinted>
  <dcterms:created xsi:type="dcterms:W3CDTF">2018-09-24T12:26:00.0000000Z</dcterms:created>
  <dcterms:modified xsi:type="dcterms:W3CDTF">2024-10-08T12:53:13.1647564Z</dcterms:modified>
</coreProperties>
</file>